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7D3B" w:rsidR="00B01EC1" w:rsidP="17875473" w:rsidRDefault="00B01EC1" w14:paraId="0FE88DDE" wp14:textId="4117AEDF">
      <w:pPr>
        <w:pStyle w:val="Standard"/>
        <w:pageBreakBefore w:val="1"/>
        <w:jc w:val="center"/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</w:pP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Dotazník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pro 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rodiče</w:t>
      </w:r>
      <w:r w:rsidRPr="2BCCA4C2" w:rsidR="00B01EC1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</w:t>
      </w:r>
      <w:r w:rsidRPr="2BCCA4C2" w:rsidR="40EA7545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 </w:t>
      </w:r>
      <w:r w:rsidRPr="2BCCA4C2" w:rsidR="71BC3A82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 xml:space="preserve">předškolní </w:t>
      </w:r>
      <w:r w:rsidRPr="2BCCA4C2" w:rsidR="40EA7545">
        <w:rPr>
          <w:rFonts w:ascii="Calibri" w:hAnsi="Calibri" w:eastAsia="Times New Roman" w:cs="Times New Roman"/>
          <w:b w:val="1"/>
          <w:bCs w:val="1"/>
          <w:sz w:val="28"/>
          <w:szCs w:val="28"/>
          <w:u w:val="single"/>
          <w:lang w:val="en-US"/>
        </w:rPr>
        <w:t>2-7 let</w:t>
      </w:r>
    </w:p>
    <w:p xmlns:wp14="http://schemas.microsoft.com/office/word/2010/wordml" w:rsidR="00B01EC1" w:rsidP="17875473" w:rsidRDefault="00B01EC1" w14:paraId="3FB1C98D" wp14:textId="77777777" wp14:noSpellErr="1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Jméno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dítěte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:_______________________________</w:t>
      </w:r>
      <w:bookmarkStart w:name="_GoBack" w:id="0"/>
      <w:bookmarkEnd w:id="0"/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___</w:t>
      </w:r>
    </w:p>
    <w:p xmlns:wp14="http://schemas.microsoft.com/office/word/2010/wordml" w:rsidRPr="00434DE4" w:rsidR="00B01EC1" w:rsidP="17875473" w:rsidRDefault="00B01EC1" w14:paraId="51991DC5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Průběh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předškolní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výchovy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a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vzdělávání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běžná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speciální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věk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dítěte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nástupu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problémy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adaptaci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navazování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kontaktu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)</w:t>
      </w:r>
    </w:p>
    <w:p xmlns:wp14="http://schemas.microsoft.com/office/word/2010/wordml" w:rsidRPr="00434DE4" w:rsidR="00B01EC1" w:rsidP="00B01EC1" w:rsidRDefault="00B01EC1" w14:paraId="033DA88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00434DE4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672A6659" wp14:textId="3396FF5E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362DE4" w:rsidR="00B01EC1" w:rsidP="17875473" w:rsidRDefault="00B01EC1" w14:paraId="14352D4C" wp14:textId="77777777" wp14:noSpellErr="1">
      <w:pPr>
        <w:pStyle w:val="Zkladntext21"/>
        <w:rPr>
          <w:rFonts w:ascii="Calibri" w:hAnsi="Calibri"/>
          <w:i w:val="0"/>
          <w:iCs w:val="0"/>
          <w:sz w:val="22"/>
          <w:szCs w:val="22"/>
        </w:rPr>
      </w:pPr>
      <w:r w:rsidRPr="17875473" w:rsidR="00B01EC1">
        <w:rPr>
          <w:rFonts w:ascii="Calibri" w:hAnsi="Calibri"/>
          <w:b w:val="1"/>
          <w:bCs w:val="1"/>
          <w:i w:val="0"/>
          <w:iCs w:val="0"/>
          <w:sz w:val="22"/>
          <w:szCs w:val="22"/>
        </w:rPr>
        <w:t>Smyslová citlivost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; e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xistují nějaké podněty, které mu vadí (hluk, pachy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 xml:space="preserve">, 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vizuální,…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..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>)</w:t>
      </w:r>
      <w:r w:rsidRPr="17875473" w:rsidR="00B01EC1">
        <w:rPr>
          <w:rFonts w:ascii="Calibri" w:hAnsi="Calibri"/>
          <w:i w:val="0"/>
          <w:iCs w:val="0"/>
          <w:sz w:val="22"/>
          <w:szCs w:val="22"/>
        </w:rPr>
        <w:t xml:space="preserve"> nebo naopak které vyhledává</w:t>
      </w:r>
    </w:p>
    <w:p w:rsidR="6719E161" w:rsidP="17875473" w:rsidRDefault="6719E161" w14:paraId="4A73057F" w14:textId="7F601D7A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Sluchová</w:t>
      </w: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 vadí mu nějaké zvuky, frekvence zvuku? Hluk? vyhledával zvukové hračky? je citlivý na hudbu?  </w:t>
      </w:r>
    </w:p>
    <w:p w:rsidR="6719E161" w:rsidP="17875473" w:rsidRDefault="6719E161" w14:paraId="7ED20D92" w14:textId="6EE7B2FD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Zraková: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 vadí mu ostrá světla, střídání světel, zářivky? Vyhledával hračky se světýlky?  </w:t>
      </w:r>
    </w:p>
    <w:p w:rsidR="6719E161" w:rsidP="17875473" w:rsidRDefault="6719E161" w14:paraId="34D81129" w14:textId="2569F13F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Čichová, chuťová, jídlo: 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vadí mu některé pachy? vadí mu některá jídla, potraviny? vyhledává nějaký typ potravin? má čichovou paměť?  </w:t>
      </w:r>
    </w:p>
    <w:p w:rsidR="6719E161" w:rsidP="17875473" w:rsidRDefault="6719E161" w14:paraId="7DDC269D" w14:textId="0A2D724D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Taktilní: 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>má rád/</w:t>
      </w: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>v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 xml:space="preserve">adí mu některé dotyky, některé struktury jídel, oblečení (např. kousavé svetry/měkoučké svetry) či hraček (sliz, plastelína)? Vyhledává či odmítá nějaké typy dotyků? Je mazlivý? Má rád masáže? Chodí bos/odmítá chodit bos?  </w:t>
      </w:r>
    </w:p>
    <w:p w:rsidR="6719E161" w:rsidP="17875473" w:rsidRDefault="6719E161" w14:paraId="611EDDFD" w14:textId="6112E3C5">
      <w:pPr>
        <w:spacing w:before="0" w:beforeAutospacing="off" w:after="0" w:afterAutospacing="off"/>
      </w:pPr>
      <w:r w:rsidRPr="17875473" w:rsidR="6719E16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2"/>
          <w:szCs w:val="22"/>
          <w:lang w:val="cs-CZ"/>
        </w:rPr>
        <w:t xml:space="preserve">Vestibulární systém: </w:t>
      </w:r>
      <w:r w:rsidRPr="17875473" w:rsidR="6719E1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  <w:t>Má rád kolotoče? Rychlé pohyby? Je dobrý v míčových hrách/"nešikovný"?</w:t>
      </w:r>
    </w:p>
    <w:p w:rsidR="7F18BCDF" w:rsidP="17875473" w:rsidRDefault="7F18BCDF" w14:noSpellErr="1" w14:paraId="5A796DE2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7F18BCDF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7875473" w:rsidP="17875473" w:rsidRDefault="17875473" w14:paraId="4FA68B2A" w14:textId="3290ED20">
      <w:pPr>
        <w:pStyle w:val="Standard"/>
        <w:spacing w:before="0" w:beforeAutospacing="off" w:after="0" w:afterAutospacing="off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="00B01EC1" w:rsidP="17875473" w:rsidRDefault="00B01EC1" w14:paraId="31F10EFA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Úroveň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hrubé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motoriky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celková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obratnost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udrží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rovnováhu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střídá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nohy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chůzi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do a ze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schodů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přejde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po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čáře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zvýšené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ploše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kladině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lavičce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přeskočí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snožmo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nízkou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překážku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hodí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chytne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míč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kopne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míče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jezdí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odrážedle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koloběžce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…..</w:t>
      </w:r>
    </w:p>
    <w:p xmlns:wp14="http://schemas.microsoft.com/office/word/2010/wordml" w:rsidRPr="00434DE4" w:rsidR="00B01EC1" w:rsidP="00B01EC1" w:rsidRDefault="00B01EC1" w14:paraId="507B10CE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47127FA8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7127FA8" w:rsidP="47127FA8" w:rsidRDefault="47127FA8" w14:paraId="01576938" w14:textId="6CD3F434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w:rsidR="47127FA8" w:rsidP="47127FA8" w:rsidRDefault="47127FA8" w14:paraId="66DA7FEE" w14:textId="199CDCDD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AA0A46" w:rsidR="00B01EC1" w:rsidP="00B01EC1" w:rsidRDefault="00B01EC1" w14:paraId="5DAB6C7B" wp14:textId="77777777">
      <w:pPr>
        <w:pStyle w:val="Zkladntext21"/>
        <w:rPr>
          <w:rFonts w:ascii="Calibri" w:hAnsi="Calibri"/>
          <w:b/>
          <w:i w:val="0"/>
          <w:sz w:val="22"/>
          <w:szCs w:val="22"/>
        </w:rPr>
      </w:pPr>
    </w:p>
    <w:p xmlns:wp14="http://schemas.microsoft.com/office/word/2010/wordml" w:rsidRPr="00DA7989" w:rsidR="00B01EC1" w:rsidP="00B01EC1" w:rsidRDefault="00B01EC1" w14:paraId="6739578D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Úroveň </w:t>
      </w:r>
      <w:r w:rsidRPr="00607473">
        <w:rPr>
          <w:rFonts w:ascii="Calibri" w:hAnsi="Calibri"/>
          <w:b/>
          <w:i w:val="0"/>
          <w:sz w:val="22"/>
          <w:szCs w:val="22"/>
        </w:rPr>
        <w:t xml:space="preserve">jemné motoriky, </w:t>
      </w:r>
      <w:proofErr w:type="spellStart"/>
      <w:r w:rsidRPr="00607473">
        <w:rPr>
          <w:rFonts w:ascii="Calibri" w:hAnsi="Calibri"/>
          <w:b/>
          <w:i w:val="0"/>
          <w:sz w:val="22"/>
          <w:szCs w:val="22"/>
        </w:rPr>
        <w:t>grafomotoriky</w:t>
      </w:r>
      <w:proofErr w:type="spellEnd"/>
      <w:r w:rsidRPr="00607473">
        <w:rPr>
          <w:rFonts w:ascii="Calibri" w:hAnsi="Calibri"/>
          <w:i w:val="0"/>
          <w:sz w:val="22"/>
          <w:szCs w:val="22"/>
        </w:rPr>
        <w:t xml:space="preserve"> (</w:t>
      </w:r>
      <w:r>
        <w:rPr>
          <w:rFonts w:ascii="Calibri" w:hAnsi="Calibri"/>
          <w:i w:val="0"/>
          <w:sz w:val="22"/>
          <w:szCs w:val="22"/>
        </w:rPr>
        <w:t xml:space="preserve">uchopuje předměty dlaní, </w:t>
      </w:r>
      <w:proofErr w:type="spellStart"/>
      <w:r>
        <w:rPr>
          <w:rFonts w:ascii="Calibri" w:hAnsi="Calibri"/>
          <w:i w:val="0"/>
          <w:sz w:val="22"/>
          <w:szCs w:val="22"/>
        </w:rPr>
        <w:t>pinzetovým</w:t>
      </w:r>
      <w:proofErr w:type="spellEnd"/>
      <w:r>
        <w:rPr>
          <w:rFonts w:ascii="Calibri" w:hAnsi="Calibri"/>
          <w:i w:val="0"/>
          <w:sz w:val="22"/>
          <w:szCs w:val="22"/>
        </w:rPr>
        <w:t xml:space="preserve"> úchopem, jakou ruku preferuje, práce s tužkou…)</w:t>
      </w:r>
    </w:p>
    <w:p xmlns:wp14="http://schemas.microsoft.com/office/word/2010/wordml" w:rsidRPr="00DA7989" w:rsidR="00B01EC1" w:rsidP="00B01EC1" w:rsidRDefault="00B01EC1" w14:paraId="1C3FA5D3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02EB378F" wp14:textId="77777777">
      <w:pPr>
        <w:pStyle w:val="Zkladntext21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60514A" w:rsidR="00B01EC1" w:rsidP="00B01EC1" w:rsidRDefault="00B01EC1" w14:paraId="721AA07A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Úroveň </w:t>
      </w:r>
      <w:r w:rsidRPr="00DA6320">
        <w:rPr>
          <w:rFonts w:ascii="Calibri" w:hAnsi="Calibri"/>
          <w:b/>
          <w:i w:val="0"/>
          <w:sz w:val="22"/>
          <w:szCs w:val="22"/>
        </w:rPr>
        <w:t>komunikace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514A">
        <w:rPr>
          <w:rFonts w:ascii="Calibri" w:hAnsi="Calibri"/>
          <w:i w:val="0"/>
          <w:sz w:val="22"/>
          <w:szCs w:val="22"/>
        </w:rPr>
        <w:t>(porozumění i aktivní řeč, porozumění instrukcím, porozumění v kolektivu, případná nutnost vysvětlovat věci víckrát)</w:t>
      </w:r>
    </w:p>
    <w:p xmlns:wp14="http://schemas.microsoft.com/office/word/2010/wordml" w:rsidRPr="008F7E29" w:rsidR="00B01EC1" w:rsidP="00B01EC1" w:rsidRDefault="00B01EC1" w14:paraId="280A73B5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 w:rsidRPr="0060514A">
        <w:rPr>
          <w:rFonts w:ascii="Calibri" w:hAnsi="Calibri"/>
          <w:i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17875473" w:rsidRDefault="00B01EC1" w14:paraId="1DE66AD6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vrstevníky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sourozenci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- 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zájem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vrstevníky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kolektiv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Hraje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spíše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vedle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/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/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děti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pozoruje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Zapojí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vrstevníků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zapojí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(do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jakého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typu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),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akceptuje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pravidla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? 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kamaráda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Pr="0060514A" w:rsidR="00B01EC1" w:rsidP="59A02FE8" w:rsidRDefault="00B01EC1" w14:paraId="666F21AB" wp14:textId="77777777">
      <w:pPr>
        <w:rPr>
          <w:rFonts w:ascii="Calibri" w:hAnsi="Calibri"/>
          <w:i w:val="1"/>
          <w:iCs w:val="1"/>
        </w:rPr>
      </w:pPr>
      <w:proofErr w:type="spellStart"/>
      <w:r w:rsidRPr="59A02FE8" w:rsidR="00B01EC1">
        <w:rPr>
          <w:rFonts w:ascii="Calibri" w:hAnsi="Calibri"/>
          <w:sz w:val="22"/>
          <w:szCs w:val="22"/>
        </w:rPr>
        <w:t>Komunikuje</w:t>
      </w:r>
      <w:proofErr w:type="spellEnd"/>
      <w:r w:rsidRPr="59A02FE8" w:rsidR="00B01EC1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00B01EC1">
        <w:rPr>
          <w:rFonts w:ascii="Calibri" w:hAnsi="Calibri"/>
          <w:sz w:val="22"/>
          <w:szCs w:val="22"/>
        </w:rPr>
        <w:t>lépe</w:t>
      </w:r>
      <w:proofErr w:type="spellEnd"/>
      <w:r w:rsidRPr="59A02FE8" w:rsidR="00B01EC1">
        <w:rPr>
          <w:rFonts w:ascii="Calibri" w:hAnsi="Calibri"/>
          <w:sz w:val="22"/>
          <w:szCs w:val="22"/>
        </w:rPr>
        <w:t xml:space="preserve"> s </w:t>
      </w:r>
      <w:proofErr w:type="spellStart"/>
      <w:r w:rsidRPr="59A02FE8" w:rsidR="00B01EC1">
        <w:rPr>
          <w:rFonts w:ascii="Calibri" w:hAnsi="Calibri"/>
          <w:sz w:val="22"/>
          <w:szCs w:val="22"/>
        </w:rPr>
        <w:t>dětmi</w:t>
      </w:r>
      <w:proofErr w:type="spellEnd"/>
      <w:r w:rsidRPr="59A02FE8" w:rsidR="00B01EC1">
        <w:rPr>
          <w:rFonts w:ascii="Calibri" w:hAnsi="Calibri"/>
          <w:sz w:val="22"/>
          <w:szCs w:val="22"/>
        </w:rPr>
        <w:t xml:space="preserve"> - s </w:t>
      </w:r>
      <w:proofErr w:type="spellStart"/>
      <w:r w:rsidRPr="59A02FE8" w:rsidR="00B01EC1">
        <w:rPr>
          <w:rFonts w:ascii="Calibri" w:hAnsi="Calibri"/>
          <w:sz w:val="22"/>
          <w:szCs w:val="22"/>
        </w:rPr>
        <w:t>dospělými</w:t>
      </w:r>
      <w:proofErr w:type="spellEnd"/>
    </w:p>
    <w:p xmlns:wp14="http://schemas.microsoft.com/office/word/2010/wordml" w:rsidRPr="00434DE4" w:rsidR="00B01EC1" w:rsidP="00B01EC1" w:rsidRDefault="00B01EC1" w14:paraId="1629841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6179689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2F25A34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7767A0C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6A05A809" wp14:textId="77777777">
      <w:pPr>
        <w:pStyle w:val="Standard"/>
        <w:spacing w:line="360" w:lineRule="auto"/>
        <w:rPr>
          <w:rFonts w:ascii="Calibri" w:hAnsi="Calibri" w:eastAsia="Times New Roman" w:cs="Times New Roman"/>
          <w:b/>
          <w:i/>
          <w:sz w:val="22"/>
          <w:szCs w:val="22"/>
        </w:rPr>
      </w:pPr>
    </w:p>
    <w:p xmlns:wp14="http://schemas.microsoft.com/office/word/2010/wordml" w:rsidR="00B01EC1" w:rsidP="17875473" w:rsidRDefault="00B01EC1" w14:paraId="5EEFEB16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blízkými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rodiči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)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mazlí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spontánně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rodiče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obejme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pohladí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odloučí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od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rodičů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…?</w:t>
      </w:r>
    </w:p>
    <w:p xmlns:wp14="http://schemas.microsoft.com/office/word/2010/wordml" w:rsidR="00B01EC1" w:rsidP="00B01EC1" w:rsidRDefault="00B01EC1" w14:paraId="5EB920E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0765487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5A39BBE3" wp14:textId="77777777">
      <w:pPr>
        <w:pStyle w:val="Standard"/>
        <w:spacing w:line="360" w:lineRule="auto"/>
        <w:rPr>
          <w:rFonts w:ascii="Calibri" w:hAnsi="Calibri" w:eastAsia="Times New Roman" w:cs="Times New Roman"/>
          <w:b/>
          <w:i/>
          <w:sz w:val="22"/>
          <w:szCs w:val="22"/>
        </w:rPr>
      </w:pPr>
    </w:p>
    <w:p xmlns:wp14="http://schemas.microsoft.com/office/word/2010/wordml" w:rsidR="00B01EC1" w:rsidP="17875473" w:rsidRDefault="00B01EC1" w14:paraId="284AB7CF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Kontakt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dospělými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rozliší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v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kontaktu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rozdíl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mezi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dospělým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a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vrstevníkem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podřídí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autoritě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dospělého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poslechne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požádá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o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pomoc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jak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komunikuje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cizími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zachovává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přiměřený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odstup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důvěřivý-bezprostřední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bojácný-uzavřený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apod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.</w:t>
      </w:r>
    </w:p>
    <w:p xmlns:wp14="http://schemas.microsoft.com/office/word/2010/wordml" w:rsidR="00B01EC1" w:rsidP="00B01EC1" w:rsidRDefault="00B01EC1" w14:paraId="4684D37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47127FA8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7127FA8" w:rsidP="47127FA8" w:rsidRDefault="47127FA8" w14:paraId="7AA8A827" w14:textId="2E9941B2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Pr="00607473" w:rsidR="00B01EC1" w:rsidP="17875473" w:rsidRDefault="00B01EC1" w14:paraId="19E34449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Chování</w:t>
      </w:r>
    </w:p>
    <w:p xmlns:wp14="http://schemas.microsoft.com/office/word/2010/wordml" w:rsidR="00B01EC1" w:rsidP="17875473" w:rsidRDefault="00B01EC1" w14:paraId="5392EC9A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Projevuje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dostatek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empatie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omlu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umí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vysvětlit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pocity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poskytne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útěchu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….)</w:t>
      </w:r>
    </w:p>
    <w:p xmlns:wp14="http://schemas.microsoft.com/office/word/2010/wordml" w:rsidRPr="002779CE" w:rsidR="00B01EC1" w:rsidP="00B01EC1" w:rsidRDefault="00B01EC1" w14:paraId="58C5CDC9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 w:rsidRPr="002779CE">
        <w:rPr>
          <w:rFonts w:ascii="Calibri" w:hAnsi="Calibri"/>
          <w:i w:val="0"/>
          <w:sz w:val="22"/>
          <w:szCs w:val="22"/>
        </w:rPr>
        <w:t xml:space="preserve">Jak </w:t>
      </w:r>
      <w:r w:rsidRPr="00BB2F19">
        <w:rPr>
          <w:rFonts w:ascii="Calibri" w:hAnsi="Calibri"/>
          <w:b/>
          <w:sz w:val="22"/>
          <w:szCs w:val="22"/>
        </w:rPr>
        <w:t>reaguje na neúspěch či kritiku</w:t>
      </w:r>
    </w:p>
    <w:p xmlns:wp14="http://schemas.microsoft.com/office/word/2010/wordml" w:rsidRPr="0060514A" w:rsidR="00B01EC1" w:rsidP="00B01EC1" w:rsidRDefault="00B01EC1" w14:paraId="75B59AAF" wp14:textId="77777777">
      <w:pPr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Respektuje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daná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pravidla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přiměřeně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věku</w:t>
      </w:r>
      <w:proofErr w:type="spellEnd"/>
      <w:r w:rsidRPr="0060514A">
        <w:rPr>
          <w:rFonts w:ascii="Calibri" w:hAnsi="Calibri"/>
          <w:sz w:val="22"/>
          <w:szCs w:val="22"/>
        </w:rPr>
        <w:t xml:space="preserve">: </w:t>
      </w:r>
      <w:proofErr w:type="spellStart"/>
      <w:r w:rsidRPr="0060514A">
        <w:rPr>
          <w:rFonts w:ascii="Calibri" w:hAnsi="Calibri"/>
          <w:sz w:val="22"/>
          <w:szCs w:val="22"/>
        </w:rPr>
        <w:t>pozdraví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známou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osobu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poprosí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poděkuje</w:t>
      </w:r>
      <w:proofErr w:type="spellEnd"/>
    </w:p>
    <w:p xmlns:wp14="http://schemas.microsoft.com/office/word/2010/wordml" w:rsidRPr="0060514A" w:rsidR="00B01EC1" w:rsidP="00B01EC1" w:rsidRDefault="00B01EC1" w14:paraId="5D2FF1F9" wp14:textId="77777777">
      <w:pPr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Požádá</w:t>
      </w:r>
      <w:proofErr w:type="spellEnd"/>
      <w:r w:rsidRPr="0060514A">
        <w:rPr>
          <w:rFonts w:ascii="Calibri" w:hAnsi="Calibri"/>
          <w:sz w:val="22"/>
          <w:szCs w:val="22"/>
        </w:rPr>
        <w:t xml:space="preserve"> o </w:t>
      </w:r>
      <w:proofErr w:type="spellStart"/>
      <w:r w:rsidRPr="0060514A">
        <w:rPr>
          <w:rFonts w:ascii="Calibri" w:hAnsi="Calibri"/>
          <w:sz w:val="22"/>
          <w:szCs w:val="22"/>
        </w:rPr>
        <w:t>pomoc</w:t>
      </w:r>
      <w:proofErr w:type="spellEnd"/>
      <w:r w:rsidRPr="0060514A">
        <w:rPr>
          <w:rFonts w:ascii="Calibri" w:hAnsi="Calibri"/>
          <w:sz w:val="22"/>
          <w:szCs w:val="22"/>
        </w:rPr>
        <w:t xml:space="preserve">, </w:t>
      </w:r>
      <w:proofErr w:type="spellStart"/>
      <w:r w:rsidRPr="0060514A">
        <w:rPr>
          <w:rFonts w:ascii="Calibri" w:hAnsi="Calibri"/>
          <w:sz w:val="22"/>
          <w:szCs w:val="22"/>
        </w:rPr>
        <w:t>pokud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ji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potřebuje</w:t>
      </w:r>
      <w:proofErr w:type="spellEnd"/>
    </w:p>
    <w:p xmlns:wp14="http://schemas.microsoft.com/office/word/2010/wordml" w:rsidRPr="0060514A" w:rsidR="00B01EC1" w:rsidP="00B01EC1" w:rsidRDefault="00B01EC1" w14:paraId="1FB97959" wp14:textId="77777777">
      <w:pPr>
        <w:outlineLvl w:val="0"/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Reakce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Pr="0060514A">
        <w:rPr>
          <w:rFonts w:ascii="Calibri" w:hAnsi="Calibri"/>
          <w:sz w:val="22"/>
          <w:szCs w:val="22"/>
        </w:rPr>
        <w:t>na</w:t>
      </w:r>
      <w:proofErr w:type="spellEnd"/>
      <w:proofErr w:type="gram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vlastní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chybu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či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prohru</w:t>
      </w:r>
      <w:proofErr w:type="spellEnd"/>
      <w:r w:rsidRPr="0060514A">
        <w:rPr>
          <w:rFonts w:ascii="Calibri" w:hAnsi="Calibri"/>
          <w:sz w:val="22"/>
          <w:szCs w:val="22"/>
        </w:rPr>
        <w:t xml:space="preserve"> – </w:t>
      </w:r>
      <w:proofErr w:type="spellStart"/>
      <w:r w:rsidRPr="0060514A">
        <w:rPr>
          <w:rFonts w:ascii="Calibri" w:hAnsi="Calibri"/>
          <w:sz w:val="22"/>
          <w:szCs w:val="22"/>
        </w:rPr>
        <w:t>přiměřená</w:t>
      </w:r>
      <w:proofErr w:type="spellEnd"/>
      <w:r w:rsidRPr="0060514A">
        <w:rPr>
          <w:rFonts w:ascii="Calibri" w:hAnsi="Calibri"/>
          <w:sz w:val="22"/>
          <w:szCs w:val="22"/>
        </w:rPr>
        <w:t>/</w:t>
      </w:r>
      <w:proofErr w:type="spellStart"/>
      <w:r w:rsidRPr="0060514A">
        <w:rPr>
          <w:rFonts w:ascii="Calibri" w:hAnsi="Calibri"/>
          <w:sz w:val="22"/>
          <w:szCs w:val="22"/>
        </w:rPr>
        <w:t>nepřiměřená</w:t>
      </w:r>
      <w:proofErr w:type="spellEnd"/>
      <w:r w:rsidRPr="0060514A">
        <w:rPr>
          <w:rFonts w:ascii="Calibri" w:hAnsi="Calibri"/>
          <w:sz w:val="22"/>
          <w:szCs w:val="22"/>
        </w:rPr>
        <w:t xml:space="preserve"> (</w:t>
      </w:r>
      <w:proofErr w:type="spellStart"/>
      <w:r w:rsidRPr="0060514A">
        <w:rPr>
          <w:rFonts w:ascii="Calibri" w:hAnsi="Calibri"/>
          <w:sz w:val="22"/>
          <w:szCs w:val="22"/>
        </w:rPr>
        <w:t>specifikujte</w:t>
      </w:r>
      <w:proofErr w:type="spellEnd"/>
      <w:r w:rsidRPr="0060514A">
        <w:rPr>
          <w:rFonts w:ascii="Calibri" w:hAnsi="Calibri"/>
          <w:sz w:val="22"/>
          <w:szCs w:val="22"/>
        </w:rPr>
        <w:t>)</w:t>
      </w:r>
    </w:p>
    <w:p xmlns:wp14="http://schemas.microsoft.com/office/word/2010/wordml" w:rsidRPr="00434DE4" w:rsidR="00B01EC1" w:rsidP="00B01EC1" w:rsidRDefault="00B01EC1" w14:paraId="314553B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651CFA6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4CD26A5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78365B3F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04FB3F7A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099346B2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7704C66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59A02FE8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w:rsidR="744384C4" w:rsidP="59A02FE8" w:rsidRDefault="744384C4" w14:paraId="54B977F8" w14:textId="335E8571">
      <w:pPr>
        <w:pStyle w:val="Normln"/>
        <w:rPr>
          <w:rFonts w:ascii="Calibri" w:hAnsi="Calibri"/>
          <w:sz w:val="22"/>
          <w:szCs w:val="22"/>
        </w:rPr>
      </w:pPr>
      <w:r w:rsidRPr="59A02FE8" w:rsidR="744384C4">
        <w:rPr>
          <w:rFonts w:ascii="Calibri" w:hAnsi="Calibri"/>
          <w:sz w:val="22"/>
          <w:szCs w:val="22"/>
        </w:rPr>
        <w:t>Jak (</w:t>
      </w:r>
      <w:proofErr w:type="spellStart"/>
      <w:r w:rsidRPr="59A02FE8" w:rsidR="744384C4">
        <w:rPr>
          <w:rFonts w:ascii="Calibri" w:hAnsi="Calibri"/>
          <w:sz w:val="22"/>
          <w:szCs w:val="22"/>
        </w:rPr>
        <w:t>podle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čeho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) by </w:t>
      </w:r>
      <w:proofErr w:type="spellStart"/>
      <w:r w:rsidRPr="59A02FE8" w:rsidR="744384C4">
        <w:rPr>
          <w:rFonts w:ascii="Calibri" w:hAnsi="Calibri"/>
          <w:sz w:val="22"/>
          <w:szCs w:val="22"/>
        </w:rPr>
        <w:t>někdo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cizí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>poznal</w:t>
      </w:r>
      <w:proofErr w:type="spellEnd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ve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skupince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dětí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to </w:t>
      </w:r>
      <w:proofErr w:type="spellStart"/>
      <w:r w:rsidRPr="59A02FE8" w:rsidR="744384C4">
        <w:rPr>
          <w:rFonts w:ascii="Calibri" w:hAnsi="Calibri"/>
          <w:sz w:val="22"/>
          <w:szCs w:val="22"/>
        </w:rPr>
        <w:t>vaše</w:t>
      </w:r>
      <w:proofErr w:type="spellEnd"/>
      <w:r w:rsidRPr="59A02FE8" w:rsidR="744384C4">
        <w:rPr>
          <w:rFonts w:ascii="Calibri" w:hAnsi="Calibri"/>
          <w:sz w:val="22"/>
          <w:szCs w:val="22"/>
        </w:rPr>
        <w:t>?</w:t>
      </w:r>
    </w:p>
    <w:p w:rsidR="744384C4" w:rsidP="59A02FE8" w:rsidRDefault="744384C4" w14:paraId="56B28D71" w14:textId="1A69D48E">
      <w:pPr>
        <w:pStyle w:val="Normln"/>
        <w:rPr>
          <w:rFonts w:ascii="Calibri" w:hAnsi="Calibri"/>
          <w:sz w:val="22"/>
          <w:szCs w:val="22"/>
        </w:rPr>
      </w:pPr>
      <w:proofErr w:type="spellStart"/>
      <w:r w:rsidRPr="59A02FE8" w:rsidR="744384C4">
        <w:rPr>
          <w:rFonts w:ascii="Calibri" w:hAnsi="Calibri"/>
          <w:sz w:val="22"/>
          <w:szCs w:val="22"/>
        </w:rPr>
        <w:t>Jaké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je </w:t>
      </w:r>
      <w:proofErr w:type="spellStart"/>
      <w:r w:rsidRPr="59A02FE8" w:rsidR="744384C4">
        <w:rPr>
          <w:rFonts w:ascii="Calibri" w:hAnsi="Calibri"/>
          <w:sz w:val="22"/>
          <w:szCs w:val="22"/>
        </w:rPr>
        <w:t>vaše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dítě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během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svých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>nejlepších</w:t>
      </w:r>
      <w:proofErr w:type="spellEnd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>chvil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, </w:t>
      </w:r>
      <w:proofErr w:type="spellStart"/>
      <w:r w:rsidRPr="59A02FE8" w:rsidR="744384C4">
        <w:rPr>
          <w:rFonts w:ascii="Calibri" w:hAnsi="Calibri"/>
          <w:sz w:val="22"/>
          <w:szCs w:val="22"/>
        </w:rPr>
        <w:t>jaké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sz w:val="22"/>
          <w:szCs w:val="22"/>
        </w:rPr>
        <w:t>během</w:t>
      </w:r>
      <w:proofErr w:type="spellEnd"/>
      <w:r w:rsidRPr="59A02FE8" w:rsidR="744384C4">
        <w:rPr>
          <w:rFonts w:ascii="Calibri" w:hAnsi="Calibri"/>
          <w:sz w:val="22"/>
          <w:szCs w:val="22"/>
        </w:rPr>
        <w:t xml:space="preserve"> </w:t>
      </w:r>
      <w:proofErr w:type="spellStart"/>
      <w:r w:rsidRPr="59A02FE8" w:rsidR="744384C4">
        <w:rPr>
          <w:rFonts w:ascii="Calibri" w:hAnsi="Calibri"/>
          <w:b w:val="1"/>
          <w:bCs w:val="1"/>
          <w:i w:val="1"/>
          <w:iCs w:val="1"/>
          <w:sz w:val="22"/>
          <w:szCs w:val="22"/>
        </w:rPr>
        <w:t>nejhorších</w:t>
      </w:r>
      <w:proofErr w:type="spellEnd"/>
      <w:r w:rsidRPr="59A02FE8" w:rsidR="744384C4">
        <w:rPr>
          <w:rFonts w:ascii="Calibri" w:hAnsi="Calibri"/>
          <w:sz w:val="22"/>
          <w:szCs w:val="22"/>
        </w:rPr>
        <w:t>?</w:t>
      </w:r>
    </w:p>
    <w:p w:rsidR="744384C4" w:rsidP="59A02FE8" w:rsidRDefault="744384C4" w14:noSpellErr="1" w14:paraId="7A7641C5" w14:textId="45983AAF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59A02FE8" w:rsidR="744384C4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w:rsidR="744384C4" w:rsidP="59A02FE8" w:rsidRDefault="744384C4" w14:noSpellErr="1" w14:paraId="6ACA11F3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59A02FE8" w:rsidR="744384C4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w:rsidR="744384C4" w:rsidP="59A02FE8" w:rsidRDefault="744384C4" w14:noSpellErr="1" w14:paraId="44263EE3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59A02FE8" w:rsidR="744384C4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744384C4" w:rsidP="59A02FE8" w:rsidRDefault="744384C4" w14:noSpellErr="1" w14:paraId="2A8B3537">
      <w:pPr>
        <w:pStyle w:val="Zkladntext21"/>
        <w:spacing w:line="360" w:lineRule="auto"/>
        <w:rPr>
          <w:rFonts w:ascii="Calibri" w:hAnsi="Calibri"/>
          <w:i w:val="0"/>
          <w:iCs w:val="0"/>
          <w:sz w:val="22"/>
          <w:szCs w:val="22"/>
        </w:rPr>
      </w:pPr>
      <w:r w:rsidRPr="59A02FE8" w:rsidR="744384C4">
        <w:rPr>
          <w:rFonts w:ascii="Calibri" w:hAnsi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59A02FE8" w:rsidP="59A02FE8" w:rsidRDefault="59A02FE8" w14:paraId="4CA9DA01" w14:textId="29B50636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744384C4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546788" w:rsidR="00B01EC1" w:rsidP="17875473" w:rsidRDefault="00B01EC1" w14:paraId="009908C3" wp14:textId="77777777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Sebeobslužné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dovednosti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-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řekne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pokud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potřebuje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WC,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dojde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WC,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dodržuje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hygienu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umyje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samostatně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ruce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vyčistí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zuby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používá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příbor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nalije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nápoj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udržuje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při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stolování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čistotu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obleče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se (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knoflíky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zaváže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tkaničku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zapne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zip –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jezdcem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boty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pozná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rub a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líc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oblečení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pozná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oblečení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zvolí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vhodné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oblečen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dle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počasí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)</w:t>
      </w:r>
    </w:p>
    <w:p xmlns:wp14="http://schemas.microsoft.com/office/word/2010/wordml" w:rsidRPr="00851A0D" w:rsidR="00B01EC1" w:rsidP="00B01EC1" w:rsidRDefault="00B01EC1" w14:paraId="1C68FAA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00851A0D">
        <w:rPr>
          <w:rFonts w:ascii="Calibri" w:hAnsi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i/>
          <w:sz w:val="22"/>
          <w:szCs w:val="22"/>
        </w:rPr>
        <w:t>______________________________________________________________________________</w:t>
      </w:r>
    </w:p>
    <w:p xmlns:wp14="http://schemas.microsoft.com/office/word/2010/wordml" w:rsidR="00B01EC1" w:rsidP="00B01EC1" w:rsidRDefault="00B01EC1" w14:paraId="084F766E" wp14:textId="77777777">
      <w:pPr>
        <w:pStyle w:val="Standard"/>
        <w:spacing w:line="360" w:lineRule="auto"/>
        <w:rPr>
          <w:rFonts w:ascii="Calibri" w:hAnsi="Calibri" w:eastAsia="Times New Roman" w:cs="Times New Roman"/>
          <w:b/>
          <w:i/>
          <w:sz w:val="22"/>
          <w:szCs w:val="22"/>
        </w:rPr>
      </w:pPr>
      <w:r>
        <w:rPr>
          <w:rFonts w:ascii="Calibri" w:hAnsi="Calibri" w:eastAsia="Times New Roman" w:cs="Times New Roman"/>
          <w:b/>
          <w:i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41C8F396" wp14:textId="77777777">
      <w:pPr>
        <w:pStyle w:val="Standard"/>
        <w:spacing w:line="360" w:lineRule="auto"/>
        <w:rPr>
          <w:rFonts w:ascii="Calibri" w:hAnsi="Calibri" w:eastAsia="Times New Roman" w:cs="Times New Roman"/>
          <w:b/>
          <w:i/>
          <w:sz w:val="22"/>
          <w:szCs w:val="22"/>
        </w:rPr>
      </w:pPr>
    </w:p>
    <w:p xmlns:wp14="http://schemas.microsoft.com/office/word/2010/wordml" w:rsidRPr="00607473" w:rsidR="00B01EC1" w:rsidP="17875473" w:rsidRDefault="00B01EC1" w14:paraId="586730E3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Adaptabilita</w:t>
      </w:r>
    </w:p>
    <w:p xmlns:wp14="http://schemas.microsoft.com/office/word/2010/wordml" w:rsidR="00B01EC1" w:rsidP="17875473" w:rsidRDefault="00B01EC1" w14:paraId="4789341F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reaguje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změny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v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zaběhnutých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činnostech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</w:p>
    <w:p xmlns:wp14="http://schemas.microsoft.com/office/word/2010/wordml" w:rsidR="00B01EC1" w:rsidP="17875473" w:rsidRDefault="00B01EC1" w14:paraId="7C0668B2" wp14:textId="77777777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Vytváří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své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vlastní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postupy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,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na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kterých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trvá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má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rituály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?</w:t>
      </w:r>
    </w:p>
    <w:p xmlns:wp14="http://schemas.microsoft.com/office/word/2010/wordml" w:rsidR="00B01EC1" w:rsidP="00B01EC1" w:rsidRDefault="00B01EC1" w14:paraId="19115BF4" wp14:textId="77777777">
      <w:pPr>
        <w:pStyle w:val="Zkladntext21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Má </w:t>
      </w:r>
      <w:r w:rsidRPr="00BB2F19">
        <w:rPr>
          <w:rFonts w:ascii="Calibri" w:hAnsi="Calibri"/>
          <w:b/>
          <w:sz w:val="22"/>
          <w:szCs w:val="22"/>
        </w:rPr>
        <w:t>problémy s jídlem</w:t>
      </w:r>
      <w:r w:rsidRPr="00CA6B09">
        <w:rPr>
          <w:rFonts w:ascii="Calibri" w:hAnsi="Calibri"/>
          <w:i w:val="0"/>
          <w:sz w:val="22"/>
          <w:szCs w:val="22"/>
        </w:rPr>
        <w:t xml:space="preserve"> (přílišná výběrovost)</w:t>
      </w:r>
      <w:r>
        <w:rPr>
          <w:rFonts w:ascii="Calibri" w:hAnsi="Calibri"/>
          <w:i w:val="0"/>
          <w:sz w:val="22"/>
          <w:szCs w:val="22"/>
        </w:rPr>
        <w:t xml:space="preserve"> či spánkem</w:t>
      </w:r>
    </w:p>
    <w:p xmlns:wp14="http://schemas.microsoft.com/office/word/2010/wordml" w:rsidRPr="00434DE4" w:rsidR="00B01EC1" w:rsidP="00B01EC1" w:rsidRDefault="00B01EC1" w14:paraId="533E4B9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283365DC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7AD5DC2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17875473" w:rsidRDefault="00B01EC1" w14:paraId="72A3D3EC" wp14:textId="7A5214BE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607473" w:rsidR="00B01EC1" w:rsidP="17875473" w:rsidRDefault="00B01EC1" w14:paraId="0DC3A613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Pozornost</w:t>
      </w:r>
    </w:p>
    <w:p xmlns:wp14="http://schemas.microsoft.com/office/word/2010/wordml" w:rsidR="00B01EC1" w:rsidP="17875473" w:rsidRDefault="00B01EC1" w14:paraId="6EC420B0" wp14:textId="77777777" wp14:noSpellErr="1">
      <w:pPr>
        <w:pStyle w:val="Standard"/>
        <w:rPr>
          <w:rFonts w:ascii="Calibri" w:hAnsi="Calibri"/>
          <w:sz w:val="22"/>
          <w:szCs w:val="22"/>
          <w:lang w:val="en-US"/>
        </w:rPr>
      </w:pPr>
      <w:r w:rsidRPr="17875473" w:rsidR="00B01EC1">
        <w:rPr>
          <w:rFonts w:ascii="Calibri" w:hAnsi="Calibri"/>
          <w:sz w:val="22"/>
          <w:szCs w:val="22"/>
          <w:lang w:val="en-US"/>
        </w:rPr>
        <w:t>Udrží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pozornost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přiměřeně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věku</w:t>
      </w:r>
    </w:p>
    <w:p xmlns:wp14="http://schemas.microsoft.com/office/word/2010/wordml" w:rsidR="00B01EC1" w:rsidP="00B01EC1" w:rsidRDefault="00B01EC1" w14:paraId="48D9AF17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2D5415EA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4DF47F66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0D0B940D" wp14:textId="77777777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xmlns:wp14="http://schemas.microsoft.com/office/word/2010/wordml" w:rsidRPr="00607473" w:rsidR="00B01EC1" w:rsidP="17875473" w:rsidRDefault="00B01EC1" w14:paraId="0D162104" wp14:textId="77777777" wp14:noSpellErr="1">
      <w:pPr>
        <w:pStyle w:val="Standard"/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Hra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 w:eastAsia="Times New Roman" w:cs="Times New Roman"/>
          <w:b w:val="1"/>
          <w:bCs w:val="1"/>
          <w:sz w:val="22"/>
          <w:szCs w:val="22"/>
          <w:lang w:val="en-US"/>
        </w:rPr>
        <w:t>zájem</w:t>
      </w:r>
    </w:p>
    <w:p xmlns:wp14="http://schemas.microsoft.com/office/word/2010/wordml" w:rsidR="00B01EC1" w:rsidP="17875473" w:rsidRDefault="00B01EC1" w14:paraId="79BB3568" wp14:textId="77777777" wp14:noSpellErr="1">
      <w:pPr>
        <w:pStyle w:val="Standard"/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Má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nějaký</w:t>
      </w:r>
      <w:r w:rsidRPr="17875473" w:rsidR="00B01EC1">
        <w:rPr>
          <w:rFonts w:ascii="Calibri" w:hAnsi="Calibri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vyhraněný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1"/>
          <w:iCs w:val="1"/>
          <w:sz w:val="22"/>
          <w:szCs w:val="22"/>
          <w:lang w:val="en-US"/>
        </w:rPr>
        <w:t>zájem</w:t>
      </w:r>
      <w:r w:rsidRPr="17875473" w:rsidR="00B01EC1">
        <w:rPr>
          <w:rFonts w:ascii="Calibri" w:hAnsi="Calibri" w:eastAsia="Times New Roman" w:cs="Times New Roman"/>
          <w:i w:val="1"/>
          <w:iCs w:val="1"/>
          <w:sz w:val="22"/>
          <w:szCs w:val="22"/>
          <w:lang w:val="en-US"/>
        </w:rPr>
        <w:t>?</w:t>
      </w:r>
    </w:p>
    <w:p xmlns:wp14="http://schemas.microsoft.com/office/word/2010/wordml" w:rsidRPr="0060514A" w:rsidR="00B01EC1" w:rsidP="17875473" w:rsidRDefault="00B01EC1" w14:paraId="02898733" wp14:textId="295D1778" w14:noSpellErr="1">
      <w:pPr>
        <w:pStyle w:val="Standard"/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Jak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tráví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volný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čas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umí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se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sám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zabavit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)?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7875473" w:rsidR="3E202772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 xml:space="preserve">Jaké jsou oblíbené aktivity dítěte? Jaké jsou neoblíbené aktivity? </w:t>
      </w:r>
      <w:r w:rsidRPr="17875473" w:rsidR="3E202772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US"/>
        </w:rPr>
        <w:t>Co ho dokáže nevíce zaujmout (jak dlouho se dané aktivitě dokáže věnovat)?</w:t>
      </w:r>
    </w:p>
    <w:p xmlns:wp14="http://schemas.microsoft.com/office/word/2010/wordml" w:rsidRPr="0060514A" w:rsidR="00B01EC1" w:rsidP="17875473" w:rsidRDefault="00B01EC1" w14:paraId="15FDB175" wp14:textId="241C7970" wp14:noSpellErr="1">
      <w:pPr>
        <w:pStyle w:val="Standard"/>
        <w:rPr>
          <w:rFonts w:ascii="Calibri" w:hAnsi="Calibri" w:eastAsia="Times New Roman" w:cs="Times New Roman"/>
          <w:sz w:val="22"/>
          <w:szCs w:val="22"/>
          <w:lang w:val="en-US"/>
        </w:rPr>
      </w:pP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>Hra</w:t>
      </w:r>
      <w:r w:rsidRPr="17875473" w:rsidR="00B01EC1">
        <w:rPr>
          <w:rFonts w:ascii="Calibri" w:hAnsi="Calibri" w:eastAsia="Times New Roman" w:cs="Times New Roman"/>
          <w:b w:val="1"/>
          <w:bCs w:val="1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–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vybírá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si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dítě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určitou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hračku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/</w:t>
      </w:r>
      <w:r w:rsidRPr="17875473" w:rsidR="00B01EC1">
        <w:rPr>
          <w:rFonts w:ascii="Calibri" w:hAnsi="Calibri" w:eastAsia="Times New Roman" w:cs="Times New Roman"/>
          <w:i w:val="0"/>
          <w:iCs w:val="0"/>
          <w:sz w:val="22"/>
          <w:szCs w:val="22"/>
          <w:lang w:val="en-US"/>
        </w:rPr>
        <w:t>určit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ý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typ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>hraček</w:t>
      </w:r>
      <w:r w:rsidRPr="17875473" w:rsidR="00B01EC1">
        <w:rPr>
          <w:rFonts w:ascii="Calibri" w:hAnsi="Calibri" w:eastAsia="Times New Roman" w:cs="Times New Roman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/>
          <w:sz w:val="22"/>
          <w:szCs w:val="22"/>
          <w:lang w:val="en-US"/>
        </w:rPr>
        <w:t>organizuje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/>
          <w:sz w:val="22"/>
          <w:szCs w:val="22"/>
          <w:lang w:val="en-US"/>
        </w:rPr>
        <w:t>staví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kostky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na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sebe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/>
          <w:sz w:val="22"/>
          <w:szCs w:val="22"/>
          <w:lang w:val="en-US"/>
        </w:rPr>
        <w:t>dává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je do </w:t>
      </w:r>
      <w:r w:rsidRPr="17875473" w:rsidR="00B01EC1">
        <w:rPr>
          <w:rFonts w:ascii="Calibri" w:hAnsi="Calibri"/>
          <w:sz w:val="22"/>
          <w:szCs w:val="22"/>
          <w:lang w:val="en-US"/>
        </w:rPr>
        <w:t>krabice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/>
          <w:sz w:val="22"/>
          <w:szCs w:val="22"/>
          <w:lang w:val="en-US"/>
        </w:rPr>
        <w:t>rovná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věci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…), </w:t>
      </w:r>
      <w:r w:rsidRPr="17875473" w:rsidR="00B01EC1">
        <w:rPr>
          <w:rFonts w:ascii="Calibri" w:hAnsi="Calibri"/>
          <w:sz w:val="22"/>
          <w:szCs w:val="22"/>
          <w:lang w:val="en-US"/>
        </w:rPr>
        <w:t>hraje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konstrukční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hry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/>
          <w:sz w:val="22"/>
          <w:szCs w:val="22"/>
          <w:lang w:val="en-US"/>
        </w:rPr>
        <w:t>lego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…), </w:t>
      </w:r>
      <w:r w:rsidRPr="17875473" w:rsidR="00B01EC1">
        <w:rPr>
          <w:rFonts w:ascii="Calibri" w:hAnsi="Calibri"/>
          <w:sz w:val="22"/>
          <w:szCs w:val="22"/>
          <w:lang w:val="en-US"/>
        </w:rPr>
        <w:t>symbolické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hry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(</w:t>
      </w:r>
      <w:r w:rsidRPr="17875473" w:rsidR="00B01EC1">
        <w:rPr>
          <w:rFonts w:ascii="Calibri" w:hAnsi="Calibri"/>
          <w:sz w:val="22"/>
          <w:szCs w:val="22"/>
          <w:lang w:val="en-US"/>
        </w:rPr>
        <w:t>hra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s </w:t>
      </w:r>
      <w:r w:rsidRPr="17875473" w:rsidR="00B01EC1">
        <w:rPr>
          <w:rFonts w:ascii="Calibri" w:hAnsi="Calibri"/>
          <w:sz w:val="22"/>
          <w:szCs w:val="22"/>
          <w:lang w:val="en-US"/>
        </w:rPr>
        <w:t>panenkou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, </w:t>
      </w:r>
      <w:r w:rsidRPr="17875473" w:rsidR="00B01EC1">
        <w:rPr>
          <w:rFonts w:ascii="Calibri" w:hAnsi="Calibri"/>
          <w:sz w:val="22"/>
          <w:szCs w:val="22"/>
          <w:lang w:val="en-US"/>
        </w:rPr>
        <w:t>hra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na</w:t>
      </w:r>
      <w:r w:rsidRPr="17875473" w:rsidR="00B01EC1">
        <w:rPr>
          <w:rFonts w:ascii="Calibri" w:hAnsi="Calibri"/>
          <w:sz w:val="22"/>
          <w:szCs w:val="22"/>
          <w:lang w:val="en-US"/>
        </w:rPr>
        <w:t xml:space="preserve"> </w:t>
      </w:r>
      <w:r w:rsidRPr="17875473" w:rsidR="00B01EC1">
        <w:rPr>
          <w:rFonts w:ascii="Calibri" w:hAnsi="Calibri"/>
          <w:sz w:val="22"/>
          <w:szCs w:val="22"/>
          <w:lang w:val="en-US"/>
        </w:rPr>
        <w:t>něco</w:t>
      </w:r>
      <w:r w:rsidRPr="17875473" w:rsidR="00B01EC1">
        <w:rPr>
          <w:rFonts w:ascii="Calibri" w:hAnsi="Calibri"/>
          <w:sz w:val="22"/>
          <w:szCs w:val="22"/>
          <w:lang w:val="en-US"/>
        </w:rPr>
        <w:t>…)</w:t>
      </w:r>
    </w:p>
    <w:p xmlns:wp14="http://schemas.microsoft.com/office/word/2010/wordml" w:rsidR="00B01EC1" w:rsidP="00B01EC1" w:rsidRDefault="00B01EC1" w14:paraId="267CFE49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0E132F67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458FB341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5822C9D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4D55679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24F88E0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6B0474A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0672834F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DA6320" w:rsidR="00B01EC1" w:rsidP="00B01EC1" w:rsidRDefault="00B01EC1" w14:paraId="18177A4A" wp14:textId="77777777">
      <w:pPr>
        <w:pStyle w:val="Zkladntext21"/>
        <w:rPr>
          <w:rFonts w:ascii="Calibri" w:hAnsi="Calibri"/>
          <w:b/>
          <w:i w:val="0"/>
          <w:sz w:val="22"/>
          <w:szCs w:val="22"/>
        </w:rPr>
      </w:pPr>
      <w:r w:rsidRPr="00DA6320">
        <w:rPr>
          <w:rFonts w:ascii="Calibri" w:hAnsi="Calibri"/>
          <w:b/>
          <w:i w:val="0"/>
          <w:sz w:val="22"/>
          <w:szCs w:val="22"/>
        </w:rPr>
        <w:lastRenderedPageBreak/>
        <w:t>Školka, chování, problémové chování</w:t>
      </w:r>
    </w:p>
    <w:p xmlns:wp14="http://schemas.microsoft.com/office/word/2010/wordml" w:rsidRPr="0060514A" w:rsidR="00B01EC1" w:rsidP="00B01EC1" w:rsidRDefault="00B01EC1" w14:paraId="43BE1B76" wp14:textId="77777777">
      <w:pPr>
        <w:outlineLvl w:val="0"/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Dokáže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počkat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</w:p>
    <w:p xmlns:wp14="http://schemas.microsoft.com/office/word/2010/wordml" w:rsidRPr="0060514A" w:rsidR="00B01EC1" w:rsidP="00B01EC1" w:rsidRDefault="00B01EC1" w14:paraId="65905903" wp14:textId="77777777">
      <w:pPr>
        <w:outlineLvl w:val="0"/>
        <w:rPr>
          <w:rFonts w:ascii="Calibri" w:hAnsi="Calibri"/>
          <w:sz w:val="22"/>
          <w:szCs w:val="22"/>
        </w:rPr>
      </w:pPr>
      <w:proofErr w:type="spellStart"/>
      <w:r w:rsidRPr="0060514A">
        <w:rPr>
          <w:rFonts w:ascii="Calibri" w:hAnsi="Calibri"/>
          <w:sz w:val="22"/>
          <w:szCs w:val="22"/>
        </w:rPr>
        <w:t>Chování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při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volné</w:t>
      </w:r>
      <w:proofErr w:type="spellEnd"/>
      <w:r w:rsidRPr="0060514A">
        <w:rPr>
          <w:rFonts w:ascii="Calibri" w:hAnsi="Calibri"/>
          <w:sz w:val="22"/>
          <w:szCs w:val="22"/>
        </w:rPr>
        <w:t xml:space="preserve"> </w:t>
      </w:r>
      <w:proofErr w:type="spellStart"/>
      <w:r w:rsidRPr="0060514A">
        <w:rPr>
          <w:rFonts w:ascii="Calibri" w:hAnsi="Calibri"/>
          <w:sz w:val="22"/>
          <w:szCs w:val="22"/>
        </w:rPr>
        <w:t>hře</w:t>
      </w:r>
      <w:proofErr w:type="spellEnd"/>
    </w:p>
    <w:p xmlns:wp14="http://schemas.microsoft.com/office/word/2010/wordml" w:rsidRPr="0060514A" w:rsidR="00B01EC1" w:rsidP="00B01EC1" w:rsidRDefault="00B01EC1" w14:paraId="3921609B" wp14:textId="77777777">
      <w:pPr>
        <w:spacing w:line="360" w:lineRule="auto"/>
        <w:outlineLvl w:val="0"/>
        <w:rPr>
          <w:rFonts w:ascii="Calibri" w:hAnsi="Calibri"/>
          <w:sz w:val="22"/>
          <w:szCs w:val="22"/>
        </w:rPr>
      </w:pPr>
      <w:r w:rsidRPr="0060514A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B01EC1" w:rsidP="00B01EC1" w:rsidRDefault="00B01EC1" w14:paraId="2912A485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76A217D0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6563FF0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74CA0034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17875473" w:rsidRDefault="00B01EC1" w14:paraId="0E27B00A" wp14:textId="7E95B4F1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47127FA8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47127FA8" w:rsidP="47127FA8" w:rsidRDefault="47127FA8" w14:paraId="19B037E4" w14:textId="2AF0D8DD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w:rsidR="47127FA8" w:rsidP="47127FA8" w:rsidRDefault="47127FA8" w14:paraId="6445F04D" w14:textId="137396BE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</w:p>
    <w:p xmlns:wp14="http://schemas.microsoft.com/office/word/2010/wordml" w:rsidR="00B01EC1" w:rsidP="00B01EC1" w:rsidRDefault="00B01EC1" w14:paraId="5D5FE881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 w:rsidRPr="00DA6320">
        <w:rPr>
          <w:rFonts w:ascii="Calibri" w:hAnsi="Calibri"/>
          <w:b/>
          <w:i w:val="0"/>
          <w:sz w:val="22"/>
          <w:szCs w:val="22"/>
        </w:rPr>
        <w:t>Další</w:t>
      </w:r>
      <w:r>
        <w:rPr>
          <w:rFonts w:ascii="Calibri" w:hAnsi="Calibri"/>
          <w:i w:val="0"/>
          <w:sz w:val="22"/>
          <w:szCs w:val="22"/>
        </w:rPr>
        <w:t xml:space="preserve"> (cokoliv Vás napadne):</w:t>
      </w:r>
    </w:p>
    <w:p xmlns:wp14="http://schemas.microsoft.com/office/word/2010/wordml" w:rsidR="00B01EC1" w:rsidP="00B01EC1" w:rsidRDefault="00B01EC1" w14:paraId="5B8D9F9E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11EF3228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Pr="00434DE4" w:rsidR="00B01EC1" w:rsidP="00B01EC1" w:rsidRDefault="00B01EC1" w14:paraId="4616469B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2E84F7B3" wp14:textId="77777777">
      <w:pPr>
        <w:pStyle w:val="Standard"/>
        <w:spacing w:line="360" w:lineRule="auto"/>
        <w:rPr>
          <w:rFonts w:ascii="Calibri" w:hAnsi="Calibri" w:eastAsia="Times New Roman" w:cs="Times New Roman"/>
          <w:sz w:val="22"/>
          <w:szCs w:val="22"/>
        </w:rPr>
      </w:pPr>
      <w:r w:rsidRPr="17875473" w:rsidR="00B01EC1">
        <w:rPr>
          <w:rFonts w:ascii="Calibri" w:hAnsi="Calibri" w:eastAsia="Times New Roman" w:cs="Times New Roman"/>
          <w:sz w:val="22"/>
          <w:szCs w:val="22"/>
        </w:rPr>
        <w:t>__________________________________________________________________________________</w:t>
      </w:r>
    </w:p>
    <w:p xmlns:wp14="http://schemas.microsoft.com/office/word/2010/wordml" w:rsidR="00B01EC1" w:rsidP="00B01EC1" w:rsidRDefault="00B01EC1" w14:paraId="70465715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Dotazník vyplnil:</w:t>
      </w:r>
    </w:p>
    <w:p xmlns:wp14="http://schemas.microsoft.com/office/word/2010/wordml" w:rsidR="00B01EC1" w:rsidP="00B01EC1" w:rsidRDefault="00B01EC1" w14:paraId="3DEEC669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</w:p>
    <w:p xmlns:wp14="http://schemas.microsoft.com/office/word/2010/wordml" w:rsidRPr="00851A0D" w:rsidR="00B01EC1" w:rsidP="00B01EC1" w:rsidRDefault="00B01EC1" w14:paraId="307A0E36" wp14:textId="77777777">
      <w:pPr>
        <w:pStyle w:val="Zkladntext21"/>
        <w:spacing w:line="360" w:lineRule="auto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 xml:space="preserve">Datum: ________________________                                                </w:t>
      </w:r>
      <w:r w:rsidRPr="00851A0D">
        <w:rPr>
          <w:rFonts w:ascii="Calibri" w:hAnsi="Calibri"/>
          <w:i w:val="0"/>
          <w:sz w:val="22"/>
          <w:szCs w:val="22"/>
        </w:rPr>
        <w:t>Podpis:</w:t>
      </w:r>
      <w:r>
        <w:rPr>
          <w:rFonts w:ascii="Calibri" w:hAnsi="Calibri"/>
          <w:i w:val="0"/>
          <w:sz w:val="22"/>
          <w:szCs w:val="22"/>
        </w:rPr>
        <w:t xml:space="preserve"> ______________________</w:t>
      </w:r>
    </w:p>
    <w:sectPr w:rsidRPr="00851A0D" w:rsidR="00B01EC1" w:rsidSect="00E54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2ED7" w:rsidP="00E545EB" w:rsidRDefault="00E42ED7" w14:paraId="049F31CB" wp14:textId="77777777">
      <w:r>
        <w:separator/>
      </w:r>
    </w:p>
  </w:endnote>
  <w:endnote w:type="continuationSeparator" w:id="0">
    <w:p xmlns:wp14="http://schemas.microsoft.com/office/word/2010/wordml" w:rsidR="00E42ED7" w:rsidP="00E545EB" w:rsidRDefault="00E42ED7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C7F5F" w:rsidRDefault="003D472D" w14:paraId="4DDBEF00" wp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xmlns:wp14="http://schemas.microsoft.com/office/word/2010/wordml" w:rsidRPr="00E545EB" w:rsidR="00E545EB" w:rsidP="47127FA8" w:rsidRDefault="00E42ED7" w14:paraId="1299C43A" wp14:textId="055566BA">
    <w:pPr>
      <w:pStyle w:val="Normln"/>
      <w:snapToGrid w:val="0"/>
      <w:spacing w:after="200" w:line="276" w:lineRule="auto"/>
      <w:ind w:left="2832"/>
      <w:rPr>
        <w:rFonts w:ascii="Times New Roman" w:hAnsi="Times New Roman" w:eastAsia="Times New Roman" w:cs="Times New Roman"/>
        <w:noProof w:val="0"/>
        <w:sz w:val="24"/>
        <w:szCs w:val="24"/>
        <w:lang w:val="en-US"/>
      </w:rPr>
    </w:pPr>
    <w:r>
      <w:rPr>
        <w:b/>
        <w:noProof/>
        <w:sz w:val="24"/>
        <w:lang w:val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3360" behindDoc="0" locked="0" layoutInCell="1" allowOverlap="1" wp14:anchorId="0DB9892F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-120015</wp:posOffset>
              </wp:positionV>
              <wp:extent cx="7991475" cy="0"/>
              <wp:effectExtent l="5080" t="13335" r="13970" b="571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92B5E8">
            <v:shapetype id="_x0000_t32" coordsize="21600,21600" o:oned="t" filled="f" o:spt="32" path="m,l21600,21600e" w14:anchorId="6198FA35">
              <v:path fillok="f" arrowok="t" o:connecttype="none"/>
              <o:lock v:ext="edit" shapetype="t"/>
            </v:shapetype>
            <v:shape id="AutoShape 4" style="position:absolute;margin-left:-70.85pt;margin-top:-9.45pt;width:62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Oj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i4WWf4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"/>
          </w:pict>
        </mc:Fallback>
      </mc:AlternateContent>
    </w:r>
    <w:r w:rsidR="47127FA8">
      <w:drawing>
        <wp:inline xmlns:wp14="http://schemas.microsoft.com/office/word/2010/wordprocessingDrawing" wp14:editId="7157AF61" wp14:anchorId="1A958477">
          <wp:extent cx="9525" cy="9525"/>
          <wp:effectExtent l="0" t="0" r="0" b="0"/>
          <wp:docPr id="915666237" name="" descr="Obrazec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f7e5bfa8ccc470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Speciálně pedagogické centrum  VERTIKÁLA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Rooseveltova 169/8, Praha 6, 160 00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Pracoviště: Ke 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Koh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-i-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nooru</w:t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 433, Praha 13 - Stodůlky</w:t>
    </w:r>
    <w:r>
      <w:br/>
    </w:r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 xml:space="preserve">mail: </w:t>
    </w:r>
    <w:hyperlink r:id="R0ff49ab51f494baf">
      <w:r w:rsidRPr="47127FA8" w:rsidR="47127FA8">
        <w:rPr>
          <w:rStyle w:val="Hypertextovodkaz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767171"/>
          <w:sz w:val="18"/>
          <w:szCs w:val="18"/>
          <w:lang w:val="cs-CZ"/>
        </w:rPr>
        <w:t>spc@skolaroos.cz</w:t>
      </w:r>
      <w:r>
        <w:br/>
      </w:r>
    </w:hyperlink>
    <w:r w:rsidRPr="47127FA8" w:rsidR="47127FA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767171"/>
        <w:sz w:val="18"/>
        <w:szCs w:val="18"/>
        <w:lang w:val="cs-CZ"/>
      </w:rPr>
      <w:t>tel.: 212 241 711, 724 219 335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45FB0818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2ED7" w:rsidP="00E545EB" w:rsidRDefault="00E42ED7" w14:paraId="4101652C" wp14:textId="77777777">
      <w:r>
        <w:separator/>
      </w:r>
    </w:p>
  </w:footnote>
  <w:footnote w:type="continuationSeparator" w:id="0">
    <w:p xmlns:wp14="http://schemas.microsoft.com/office/word/2010/wordml" w:rsidR="00E42ED7" w:rsidP="00E545EB" w:rsidRDefault="00E42ED7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3656B9AB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Pr="00F524D3" w:rsidR="00E545EB" w:rsidP="00B86D93" w:rsidRDefault="00E42ED7" w14:paraId="4F8745CF" wp14:textId="77777777">
    <w:pPr>
      <w:snapToGrid w:val="0"/>
      <w:jc w:val="center"/>
      <w:rPr>
        <w:rFonts w:ascii="Arial Narrow" w:hAnsi="Arial Narrow" w:eastAsia="Arial Unicode MS" w:cs="Arial Unicode MS"/>
        <w:b/>
        <w:color w:val="7F7F7F" w:themeColor="text1" w:themeTint="80"/>
      </w:rPr>
    </w:pPr>
    <w:r>
      <w:rPr>
        <w:rFonts w:ascii="Arial Narrow" w:hAnsi="Arial Narrow" w:eastAsia="Arial Unicode MS" w:cs="Arial Unicode MS"/>
        <w:b/>
        <w:noProof/>
        <w:color w:val="7F7F7F" w:themeColor="text1" w:themeTint="80"/>
        <w:sz w:val="28"/>
        <w:szCs w:val="28"/>
        <w:lang w:val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2D8ACE22" wp14:editId="7777777">
              <wp:simplePos x="0" y="0"/>
              <wp:positionH relativeFrom="column">
                <wp:posOffset>-899795</wp:posOffset>
              </wp:positionH>
              <wp:positionV relativeFrom="paragraph">
                <wp:posOffset>320040</wp:posOffset>
              </wp:positionV>
              <wp:extent cx="7658100" cy="9525"/>
              <wp:effectExtent l="5080" t="5715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C264684">
            <v:shapetype id="_x0000_t32" coordsize="21600,21600" o:oned="t" filled="f" o:spt="32" path="m,l21600,21600e" w14:anchorId="22129617">
              <v:path fillok="f" arrowok="t" o:connecttype="none"/>
              <o:lock v:ext="edit" shapetype="t"/>
            </v:shapetype>
            <v:shape id="AutoShape 3" style="position:absolute;margin-left:-70.85pt;margin-top:25.2pt;width:603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mHQ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"/>
          </w:pict>
        </mc:Fallback>
      </mc:AlternateConten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Speciálně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</w:t>
    </w:r>
    <w:proofErr w:type="spellStart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pedagogické</w:t>
    </w:r>
    <w:proofErr w:type="spellEnd"/>
    <w:r w:rsidRPr="00F524D3" w:rsidR="00A84496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 xml:space="preserve"> centrum VERTIKÁLA </w:t>
    </w:r>
    <w:r w:rsidRPr="00F524D3" w:rsidR="00E545EB">
      <w:rPr>
        <w:rFonts w:ascii="Arial Narrow" w:hAnsi="Arial Narrow" w:eastAsia="Arial Unicode MS" w:cs="Arial Unicode MS"/>
        <w:b/>
        <w:color w:val="7F7F7F" w:themeColor="text1" w:themeTint="80"/>
        <w:sz w:val="28"/>
        <w:szCs w:val="28"/>
      </w:rPr>
      <w:t>při ZŠS a PŠ Rooseveltova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24D3" w:rsidRDefault="00F524D3" w14:paraId="62486C05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7"/>
    <w:rsid w:val="00057133"/>
    <w:rsid w:val="00092F17"/>
    <w:rsid w:val="00097D3B"/>
    <w:rsid w:val="000E5C43"/>
    <w:rsid w:val="001B6DB1"/>
    <w:rsid w:val="00394441"/>
    <w:rsid w:val="003D472D"/>
    <w:rsid w:val="00641D6C"/>
    <w:rsid w:val="00704A2B"/>
    <w:rsid w:val="008C7F5F"/>
    <w:rsid w:val="008F7D9C"/>
    <w:rsid w:val="00913481"/>
    <w:rsid w:val="00A36A7F"/>
    <w:rsid w:val="00A43C36"/>
    <w:rsid w:val="00A5208F"/>
    <w:rsid w:val="00A84496"/>
    <w:rsid w:val="00A93342"/>
    <w:rsid w:val="00B01EC1"/>
    <w:rsid w:val="00B86D93"/>
    <w:rsid w:val="00BA1978"/>
    <w:rsid w:val="00E42ED7"/>
    <w:rsid w:val="00E545EB"/>
    <w:rsid w:val="00EA3FE4"/>
    <w:rsid w:val="00ED398B"/>
    <w:rsid w:val="00F524D3"/>
    <w:rsid w:val="08B3A1C2"/>
    <w:rsid w:val="1517A984"/>
    <w:rsid w:val="17875473"/>
    <w:rsid w:val="1FA0EB16"/>
    <w:rsid w:val="2AFB0171"/>
    <w:rsid w:val="2BA4FC58"/>
    <w:rsid w:val="2BCCA4C2"/>
    <w:rsid w:val="3E202772"/>
    <w:rsid w:val="40EA7545"/>
    <w:rsid w:val="436918A4"/>
    <w:rsid w:val="47127FA8"/>
    <w:rsid w:val="4ECF3EE1"/>
    <w:rsid w:val="59A02FE8"/>
    <w:rsid w:val="6719E161"/>
    <w:rsid w:val="68074F41"/>
    <w:rsid w:val="7099538B"/>
    <w:rsid w:val="70A033CA"/>
    <w:rsid w:val="71BC3A82"/>
    <w:rsid w:val="744384C4"/>
    <w:rsid w:val="77D4A6E7"/>
    <w:rsid w:val="7E3DE219"/>
    <w:rsid w:val="7EB457EE"/>
    <w:rsid w:val="7F18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3F11F"/>
  <w15:docId w15:val="{D4D28CA7-0802-4115-9A4B-F88D94CEB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01EC1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45EB"/>
    <w:pPr>
      <w:tabs>
        <w:tab w:val="center" w:pos="4536"/>
        <w:tab w:val="right" w:pos="9072"/>
      </w:tabs>
    </w:pPr>
    <w:rPr>
      <w:lang w:eastAsia="ar-SA"/>
    </w:rPr>
  </w:style>
  <w:style w:type="character" w:styleId="ZhlavChar" w:customStyle="1">
    <w:name w:val="Záhlaví Char"/>
    <w:basedOn w:val="Standardnpsmoodstavce"/>
    <w:link w:val="Zhlav"/>
    <w:uiPriority w:val="99"/>
    <w:rsid w:val="00E545EB"/>
    <w:rPr>
      <w:rFonts w:ascii="Times New Roman" w:hAnsi="Times New Roman" w:eastAsia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E545EB"/>
    <w:pPr>
      <w:tabs>
        <w:tab w:val="center" w:pos="4536"/>
        <w:tab w:val="right" w:pos="9072"/>
      </w:tabs>
    </w:pPr>
    <w:rPr>
      <w:rFonts w:ascii="Courier New" w:hAnsi="Courier New"/>
      <w:lang w:val="cs-CZ" w:eastAsia="ar-SA"/>
    </w:rPr>
  </w:style>
  <w:style w:type="character" w:styleId="ZpatChar" w:customStyle="1">
    <w:name w:val="Zápatí Char"/>
    <w:basedOn w:val="Standardnpsmoodstavce"/>
    <w:link w:val="Zpat"/>
    <w:uiPriority w:val="99"/>
    <w:semiHidden/>
    <w:rsid w:val="00E545EB"/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5EB"/>
    <w:rPr>
      <w:rFonts w:ascii="Tahoma" w:hAnsi="Tahoma" w:cs="Tahoma"/>
      <w:sz w:val="16"/>
      <w:szCs w:val="16"/>
      <w:lang w:val="cs-CZ" w:eastAsia="ar-SA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545EB"/>
    <w:rPr>
      <w:rFonts w:ascii="Tahoma" w:hAnsi="Tahoma" w:eastAsia="Times New Roman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545EB"/>
    <w:rPr>
      <w:color w:val="0000FF" w:themeColor="hyperlink"/>
      <w:u w:val="single"/>
    </w:rPr>
  </w:style>
  <w:style w:type="paragraph" w:styleId="Zkladntext21" w:customStyle="1">
    <w:name w:val="Základní text 21"/>
    <w:basedOn w:val="Normln"/>
    <w:rsid w:val="00B01EC1"/>
    <w:rPr>
      <w:i/>
      <w:sz w:val="36"/>
      <w:lang w:val="cs-CZ"/>
    </w:rPr>
  </w:style>
  <w:style w:type="paragraph" w:styleId="Standard" w:customStyle="1">
    <w:name w:val="Standard"/>
    <w:rsid w:val="00B01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png" Id="Rcf7e5bfa8ccc4709" /><Relationship Type="http://schemas.openxmlformats.org/officeDocument/2006/relationships/hyperlink" Target="mailto:spc@skolaroos.cz" TargetMode="External" Id="R0ff49ab51f494ba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c%20data\FORMUL&#193;&#344;E%20NA%20V&#352;ECHNO\&#353;ablona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0E762-FD43-4A98-A6F9-F6BAAC2478C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šablona - hlavičkový papír</ap:Template>
  <ap:Application>Microsoft Word for the web</ap:Application>
  <ap:DocSecurity>0</ap:DocSecurity>
  <ap:ScaleCrop>false</ap:ScaleCrop>
  <ap:Company>Základní škola specialní a praktická Rooseveltova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SPC 3</dc:creator>
  <lastModifiedBy>Markéta Kotková</lastModifiedBy>
  <revision>10</revision>
  <lastPrinted>2013-09-25T07:00:00.0000000Z</lastPrinted>
  <dcterms:created xsi:type="dcterms:W3CDTF">2017-07-14T12:05:00.0000000Z</dcterms:created>
  <dcterms:modified xsi:type="dcterms:W3CDTF">2024-09-23T11:23:11.7146450Z</dcterms:modified>
</coreProperties>
</file>